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B2FC" w14:textId="77777777" w:rsidR="008E35DF" w:rsidRDefault="008E35DF">
      <w:pPr>
        <w:rPr>
          <w:rFonts w:ascii="Century Gothic" w:hAnsi="Century Gothic"/>
        </w:rPr>
      </w:pPr>
    </w:p>
    <w:p w14:paraId="02405EB1" w14:textId="58F2FC51" w:rsidR="00944ABC" w:rsidRDefault="00A67A9A" w:rsidP="00677FA7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  <w:t>202</w:t>
      </w:r>
      <w:r w:rsidR="00E07E83"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  <w:t>4</w:t>
      </w:r>
      <w: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  <w:t>-202</w:t>
      </w:r>
      <w:r w:rsidR="00E07E83"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  <w:t>5</w:t>
      </w:r>
      <w:r w:rsidR="00944ABC"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  <w:t xml:space="preserve"> BCF MINI-GRANT APPLICATION</w:t>
      </w:r>
    </w:p>
    <w:p w14:paraId="7A7D6A6A" w14:textId="058180C6" w:rsidR="00677FA7" w:rsidRPr="00824C33" w:rsidRDefault="00944ABC" w:rsidP="00677FA7">
      <w:pPr>
        <w:rPr>
          <w:rFonts w:ascii="Century Gothic" w:hAnsi="Century Gothic"/>
          <w:noProof/>
          <w:color w:val="808080" w:themeColor="background1" w:themeShade="80"/>
          <w:sz w:val="20"/>
        </w:rPr>
      </w:pPr>
      <w:r w:rsidRPr="00FF29DB">
        <w:rPr>
          <w:b/>
        </w:rPr>
        <w:t xml:space="preserve">Submission via email to </w:t>
      </w:r>
      <w:hyperlink r:id="rId8" w:history="1">
        <w:r w:rsidRPr="00FF29DB">
          <w:rPr>
            <w:rStyle w:val="Hyperlink"/>
          </w:rPr>
          <w:t>bcfcoordinator@gmail.com</w:t>
        </w:r>
      </w:hyperlink>
      <w:r w:rsidRPr="00FF29DB">
        <w:rPr>
          <w:b/>
        </w:rPr>
        <w:t xml:space="preserve"> </w:t>
      </w:r>
      <w:r>
        <w:rPr>
          <w:b/>
        </w:rPr>
        <w:t>by 5:00pm October 31</w:t>
      </w:r>
      <w:r w:rsidRPr="007A3502">
        <w:rPr>
          <w:b/>
          <w:vertAlign w:val="superscript"/>
        </w:rPr>
        <w:t>st</w:t>
      </w:r>
      <w:r>
        <w:rPr>
          <w:b/>
        </w:rPr>
        <w:t>, 202</w:t>
      </w:r>
      <w:r w:rsidR="00E07E83">
        <w:rPr>
          <w:b/>
        </w:rPr>
        <w:t>4</w:t>
      </w:r>
      <w:r w:rsidR="00802924"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  <w:tab/>
      </w:r>
      <w:r w:rsidR="00802924"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noProof/>
          <w:color w:val="808080" w:themeColor="background1" w:themeShade="80"/>
          <w:sz w:val="20"/>
        </w:rPr>
        <w:t xml:space="preserve"> </w:t>
      </w:r>
    </w:p>
    <w:p w14:paraId="3868549B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"/>
        <w:gridCol w:w="3842"/>
        <w:gridCol w:w="1710"/>
        <w:gridCol w:w="5580"/>
      </w:tblGrid>
      <w:tr w:rsidR="00FF2B48" w:rsidRPr="00B45CBE" w14:paraId="70876DE2" w14:textId="77777777" w:rsidTr="000230D6">
        <w:trPr>
          <w:trHeight w:val="401"/>
        </w:trPr>
        <w:tc>
          <w:tcPr>
            <w:tcW w:w="385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5827EAD" w14:textId="77777777" w:rsidR="00FF2B48" w:rsidRPr="00B45CBE" w:rsidRDefault="00FF2B48" w:rsidP="00944ABC">
            <w:pP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 xml:space="preserve">DATE </w:t>
            </w: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SUBMITTED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A426772" w14:textId="77777777" w:rsidR="00FF2B48" w:rsidRPr="00B45CBE" w:rsidRDefault="00CB0789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PROJECT/GRANT</w:t>
            </w:r>
            <w:r w:rsidR="00FF2B48" w:rsidRPr="00B45CBE"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 xml:space="preserve"> NAME</w:t>
            </w:r>
          </w:p>
        </w:tc>
      </w:tr>
      <w:tr w:rsidR="00FF2B48" w:rsidRPr="00B45CBE" w14:paraId="1701DBFF" w14:textId="77777777" w:rsidTr="000230D6">
        <w:trPr>
          <w:trHeight w:val="401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8F5F68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C644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44ABC" w:rsidRPr="00F60566" w14:paraId="62C8B8AB" w14:textId="77777777" w:rsidTr="000230D6">
        <w:trPr>
          <w:gridBefore w:val="1"/>
          <w:wBefore w:w="10" w:type="dxa"/>
          <w:trHeight w:val="432"/>
        </w:trPr>
        <w:tc>
          <w:tcPr>
            <w:tcW w:w="11132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3D618F71" w14:textId="77777777" w:rsidR="00944ABC" w:rsidRPr="000230D6" w:rsidRDefault="00944ABC" w:rsidP="00944ABC">
            <w:pPr>
              <w:ind w:right="80"/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 w:rsidRPr="000230D6"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  <w:t>Lead Applicant Information</w:t>
            </w:r>
          </w:p>
        </w:tc>
      </w:tr>
      <w:tr w:rsidR="00FF2B48" w:rsidRPr="00B45CBE" w14:paraId="15FD8E56" w14:textId="77777777" w:rsidTr="000230D6">
        <w:trPr>
          <w:trHeight w:val="401"/>
        </w:trPr>
        <w:tc>
          <w:tcPr>
            <w:tcW w:w="385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9615110" w14:textId="77777777" w:rsidR="00FF2B48" w:rsidRPr="00B45CBE" w:rsidRDefault="00944ABC" w:rsidP="00944ABC">
            <w:pP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 xml:space="preserve">SUBMITTED BY </w:t>
            </w: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4"/>
                <w:szCs w:val="18"/>
              </w:rPr>
              <w:t>(Agency)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6F9D98" w14:textId="77777777" w:rsidR="00FF2B48" w:rsidRPr="00B45CBE" w:rsidRDefault="00944ABC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ADDRESS OF SUBMITTING PARTY</w:t>
            </w:r>
          </w:p>
        </w:tc>
      </w:tr>
      <w:tr w:rsidR="00FF2B48" w:rsidRPr="00B45CBE" w14:paraId="0B0E5AE0" w14:textId="77777777" w:rsidTr="000230D6">
        <w:trPr>
          <w:trHeight w:val="401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4A42F9" w14:textId="77777777" w:rsidR="00FF2B48" w:rsidRPr="00B45CBE" w:rsidRDefault="00FF2B48" w:rsidP="00944ABC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1A1B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B45CBE" w14:paraId="55921A8F" w14:textId="77777777" w:rsidTr="000230D6">
        <w:trPr>
          <w:trHeight w:val="401"/>
        </w:trPr>
        <w:tc>
          <w:tcPr>
            <w:tcW w:w="385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0C0E76A" w14:textId="77777777" w:rsidR="00FF2B48" w:rsidRPr="00B45CBE" w:rsidRDefault="00FF2B48" w:rsidP="00944ABC">
            <w:pP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SUBMITTED BY</w:t>
            </w:r>
            <w:r w:rsidR="00944ABC"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 xml:space="preserve"> </w:t>
            </w:r>
            <w:r w:rsidR="00944ABC" w:rsidRPr="00944ABC">
              <w:rPr>
                <w:rFonts w:ascii="Century Gothic" w:eastAsia="Times New Roman" w:hAnsi="Century Gothic" w:cs="Times New Roman"/>
                <w:b/>
                <w:bCs/>
                <w:color w:val="44546A"/>
                <w:sz w:val="14"/>
                <w:szCs w:val="18"/>
              </w:rPr>
              <w:t>(Primary Contact)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7AB582" w14:textId="77777777" w:rsidR="00FF2B48" w:rsidRPr="00B45CBE" w:rsidRDefault="00944ABC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E-MAIL OF SUBMITTING PARTY</w:t>
            </w:r>
          </w:p>
        </w:tc>
      </w:tr>
      <w:tr w:rsidR="00FF2B48" w:rsidRPr="00B45CBE" w14:paraId="652ABE19" w14:textId="77777777" w:rsidTr="000230D6">
        <w:trPr>
          <w:trHeight w:val="401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1D416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3EAA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230D6" w:rsidRPr="00F60566" w14:paraId="14B7092D" w14:textId="77777777" w:rsidTr="00C73C44">
        <w:trPr>
          <w:gridBefore w:val="1"/>
          <w:wBefore w:w="10" w:type="dxa"/>
          <w:trHeight w:val="432"/>
        </w:trPr>
        <w:tc>
          <w:tcPr>
            <w:tcW w:w="11132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33CBA3B8" w14:textId="77777777" w:rsidR="000230D6" w:rsidRDefault="000230D6" w:rsidP="00806BF4">
            <w:pPr>
              <w:ind w:right="80"/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 w:rsidRPr="000230D6"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  <w:t>Collaborative Partner Information</w:t>
            </w:r>
          </w:p>
          <w:p w14:paraId="26548D22" w14:textId="77777777" w:rsidR="000230D6" w:rsidRPr="000230D6" w:rsidRDefault="000230D6" w:rsidP="00806BF4">
            <w:pPr>
              <w:ind w:right="80"/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  <w:t>*minimum of 2*</w:t>
            </w:r>
          </w:p>
        </w:tc>
      </w:tr>
      <w:tr w:rsidR="000230D6" w:rsidRPr="00B45CBE" w14:paraId="638C1F80" w14:textId="77777777" w:rsidTr="000230D6">
        <w:trPr>
          <w:trHeight w:val="401"/>
        </w:trPr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E7E6E6" w:themeFill="background2"/>
            <w:noWrap/>
            <w:vAlign w:val="center"/>
          </w:tcPr>
          <w:p w14:paraId="4CE7C330" w14:textId="77777777" w:rsidR="000230D6" w:rsidRPr="00B45CBE" w:rsidRDefault="000230D6" w:rsidP="000230D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BCF Collaborative Partner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7237D8FC" w14:textId="77777777" w:rsidR="000230D6" w:rsidRPr="00B45CBE" w:rsidRDefault="000230D6" w:rsidP="000230D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BCF Collaborative Partner</w:t>
            </w:r>
          </w:p>
        </w:tc>
      </w:tr>
      <w:tr w:rsidR="000230D6" w:rsidRPr="00B45CBE" w14:paraId="17031DB1" w14:textId="77777777" w:rsidTr="000230D6">
        <w:trPr>
          <w:trHeight w:val="401"/>
        </w:trPr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A15755" w14:textId="77777777" w:rsidR="000230D6" w:rsidRPr="00B45CBE" w:rsidRDefault="000230D6" w:rsidP="000230D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00595" w14:textId="77777777" w:rsidR="000230D6" w:rsidRPr="00B45CBE" w:rsidRDefault="000230D6" w:rsidP="000230D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230D6" w:rsidRPr="00B45CBE" w14:paraId="1D54D379" w14:textId="77777777" w:rsidTr="000230D6">
        <w:trPr>
          <w:trHeight w:val="401"/>
        </w:trPr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E7E6E6" w:themeFill="background2"/>
            <w:noWrap/>
            <w:vAlign w:val="center"/>
          </w:tcPr>
          <w:p w14:paraId="6D96CCD1" w14:textId="77777777" w:rsidR="000230D6" w:rsidRPr="00B45CBE" w:rsidRDefault="000230D6" w:rsidP="000230D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BCF Collaborative Partner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4D3C4CA2" w14:textId="77777777" w:rsidR="000230D6" w:rsidRPr="00B45CBE" w:rsidRDefault="000230D6" w:rsidP="000230D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BCF Collaborative Partner</w:t>
            </w:r>
          </w:p>
        </w:tc>
      </w:tr>
      <w:tr w:rsidR="000230D6" w:rsidRPr="00B45CBE" w14:paraId="58C170B2" w14:textId="77777777" w:rsidTr="000230D6">
        <w:trPr>
          <w:trHeight w:val="401"/>
        </w:trPr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417CA8" w14:textId="77777777" w:rsidR="000230D6" w:rsidRPr="00B45CBE" w:rsidRDefault="000230D6" w:rsidP="000230D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81F9C" w14:textId="77777777" w:rsidR="000230D6" w:rsidRPr="00B45CBE" w:rsidRDefault="000230D6" w:rsidP="000230D6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100D5261" w14:textId="77777777" w:rsidR="007328F5" w:rsidRDefault="007328F5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6A1E146C" w14:textId="77777777" w:rsidR="00FF2B48" w:rsidRDefault="00FF2B48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1F02747D" w14:textId="77777777" w:rsidR="00F60566" w:rsidRPr="000912B1" w:rsidRDefault="00FF2B48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PROJECT </w:t>
      </w:r>
      <w:r w:rsidR="00A522DD">
        <w:rPr>
          <w:rFonts w:ascii="Century Gothic" w:hAnsi="Century Gothic" w:cs="Arial"/>
          <w:b/>
          <w:noProof/>
          <w:color w:val="44546A" w:themeColor="text2"/>
          <w:szCs w:val="36"/>
        </w:rPr>
        <w:t>DESCRIPTION</w:t>
      </w:r>
    </w:p>
    <w:p w14:paraId="3C3B9F8D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42"/>
        <w:gridCol w:w="9090"/>
      </w:tblGrid>
      <w:tr w:rsidR="00A522DD" w:rsidRPr="00F60566" w14:paraId="7092644C" w14:textId="77777777" w:rsidTr="00D171D5">
        <w:trPr>
          <w:trHeight w:val="947"/>
        </w:trPr>
        <w:tc>
          <w:tcPr>
            <w:tcW w:w="2042" w:type="dxa"/>
            <w:shd w:val="clear" w:color="000000" w:fill="333F4F"/>
            <w:vAlign w:val="center"/>
            <w:hideMark/>
          </w:tcPr>
          <w:p w14:paraId="5664AA48" w14:textId="77777777" w:rsidR="00A522DD" w:rsidRPr="00E36A71" w:rsidRDefault="00A522D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  <w:t>STATEMENT OF PROBLEM TO BE ADDRESSED</w:t>
            </w:r>
          </w:p>
        </w:tc>
        <w:tc>
          <w:tcPr>
            <w:tcW w:w="9090" w:type="dxa"/>
            <w:shd w:val="clear" w:color="auto" w:fill="auto"/>
            <w:vAlign w:val="center"/>
            <w:hideMark/>
          </w:tcPr>
          <w:p w14:paraId="6EE55FA0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230D6" w:rsidRPr="00F60566" w14:paraId="57E7F447" w14:textId="77777777" w:rsidTr="00D171D5">
        <w:trPr>
          <w:trHeight w:val="947"/>
        </w:trPr>
        <w:tc>
          <w:tcPr>
            <w:tcW w:w="2042" w:type="dxa"/>
            <w:shd w:val="clear" w:color="000000" w:fill="333F4F"/>
            <w:vAlign w:val="center"/>
          </w:tcPr>
          <w:p w14:paraId="3B1EBC75" w14:textId="77777777" w:rsidR="000230D6" w:rsidRDefault="000230D6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  <w:t>HOW THIS FURTHERS THE MISSION OF THE BCF</w:t>
            </w:r>
          </w:p>
        </w:tc>
        <w:tc>
          <w:tcPr>
            <w:tcW w:w="9090" w:type="dxa"/>
            <w:shd w:val="clear" w:color="auto" w:fill="auto"/>
            <w:vAlign w:val="center"/>
          </w:tcPr>
          <w:p w14:paraId="2530B04B" w14:textId="77777777" w:rsidR="000230D6" w:rsidRPr="00F60566" w:rsidRDefault="000230D6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A522DD" w:rsidRPr="00F60566" w14:paraId="768DEC48" w14:textId="77777777" w:rsidTr="00D171D5">
        <w:trPr>
          <w:trHeight w:val="947"/>
        </w:trPr>
        <w:tc>
          <w:tcPr>
            <w:tcW w:w="2042" w:type="dxa"/>
            <w:shd w:val="clear" w:color="000000" w:fill="333F4F"/>
            <w:vAlign w:val="center"/>
            <w:hideMark/>
          </w:tcPr>
          <w:p w14:paraId="7893291F" w14:textId="77777777" w:rsidR="00A522DD" w:rsidRPr="00E36A71" w:rsidRDefault="008A4192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  <w:t>OVERALL PROJECT GOAL</w:t>
            </w:r>
          </w:p>
        </w:tc>
        <w:tc>
          <w:tcPr>
            <w:tcW w:w="9090" w:type="dxa"/>
            <w:shd w:val="clear" w:color="auto" w:fill="auto"/>
            <w:vAlign w:val="center"/>
            <w:hideMark/>
          </w:tcPr>
          <w:p w14:paraId="409D8897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522DD" w:rsidRPr="00F60566" w14:paraId="56F192C5" w14:textId="77777777" w:rsidTr="00D171D5">
        <w:trPr>
          <w:trHeight w:val="947"/>
        </w:trPr>
        <w:tc>
          <w:tcPr>
            <w:tcW w:w="2042" w:type="dxa"/>
            <w:shd w:val="clear" w:color="000000" w:fill="333F4F"/>
            <w:vAlign w:val="center"/>
            <w:hideMark/>
          </w:tcPr>
          <w:p w14:paraId="3DAE87C8" w14:textId="77777777" w:rsidR="00A522DD" w:rsidRPr="00E36A71" w:rsidRDefault="00A522D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  <w:t>TARGET POPULATION</w:t>
            </w:r>
          </w:p>
        </w:tc>
        <w:tc>
          <w:tcPr>
            <w:tcW w:w="9090" w:type="dxa"/>
            <w:shd w:val="clear" w:color="auto" w:fill="auto"/>
            <w:vAlign w:val="center"/>
            <w:hideMark/>
          </w:tcPr>
          <w:p w14:paraId="6B9BE6C9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A4192" w:rsidRPr="00F60566" w14:paraId="1A8761EC" w14:textId="77777777" w:rsidTr="00D171D5">
        <w:trPr>
          <w:trHeight w:val="947"/>
        </w:trPr>
        <w:tc>
          <w:tcPr>
            <w:tcW w:w="2042" w:type="dxa"/>
            <w:shd w:val="clear" w:color="000000" w:fill="333F4F"/>
            <w:vAlign w:val="center"/>
          </w:tcPr>
          <w:p w14:paraId="0C98832F" w14:textId="77777777" w:rsidR="008A4192" w:rsidRPr="008A4192" w:rsidRDefault="008A4192" w:rsidP="008A4192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  <w:t>PROJECT DURATION</w:t>
            </w:r>
          </w:p>
        </w:tc>
        <w:tc>
          <w:tcPr>
            <w:tcW w:w="9090" w:type="dxa"/>
            <w:shd w:val="clear" w:color="auto" w:fill="auto"/>
            <w:vAlign w:val="center"/>
          </w:tcPr>
          <w:p w14:paraId="51ED5FF7" w14:textId="77777777" w:rsidR="008A4192" w:rsidRPr="00F60566" w:rsidRDefault="008A4192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A522DD" w:rsidRPr="00F60566" w14:paraId="49F7D21A" w14:textId="77777777" w:rsidTr="00D171D5">
        <w:trPr>
          <w:trHeight w:val="947"/>
        </w:trPr>
        <w:tc>
          <w:tcPr>
            <w:tcW w:w="2042" w:type="dxa"/>
            <w:shd w:val="clear" w:color="000000" w:fill="333F4F"/>
            <w:vAlign w:val="center"/>
          </w:tcPr>
          <w:p w14:paraId="56C45062" w14:textId="77777777" w:rsidR="00A522DD" w:rsidRDefault="00A522DD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  <w:t>KEY STAFF</w:t>
            </w:r>
          </w:p>
        </w:tc>
        <w:tc>
          <w:tcPr>
            <w:tcW w:w="9090" w:type="dxa"/>
            <w:shd w:val="clear" w:color="auto" w:fill="auto"/>
            <w:vAlign w:val="center"/>
          </w:tcPr>
          <w:p w14:paraId="444C9B8A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43440889" w14:textId="77777777" w:rsidR="000912B1" w:rsidRDefault="000912B1" w:rsidP="000912B1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22"/>
          <w:szCs w:val="36"/>
        </w:rPr>
      </w:pPr>
    </w:p>
    <w:p w14:paraId="2408487D" w14:textId="77777777" w:rsidR="008A4192" w:rsidRPr="000912B1" w:rsidRDefault="008A4192" w:rsidP="000912B1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22"/>
          <w:szCs w:val="36"/>
        </w:rPr>
      </w:pPr>
    </w:p>
    <w:p w14:paraId="6CD19948" w14:textId="77777777" w:rsidR="00AB61C7" w:rsidRPr="000912B1" w:rsidRDefault="00FF2B48" w:rsidP="00AB61C7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lastRenderedPageBreak/>
        <w:t>GOALS &amp; OBJECTIVES</w:t>
      </w:r>
    </w:p>
    <w:p w14:paraId="3FF25000" w14:textId="77777777" w:rsidR="00AB61C7" w:rsidRPr="000912B1" w:rsidRDefault="00AB61C7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AB61C7" w:rsidRPr="00F60566" w14:paraId="1ECF4C44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DF3D8C1" w14:textId="77777777" w:rsidR="00AB61C7" w:rsidRPr="000912B1" w:rsidRDefault="00AB61C7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4ADE5691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1AD929D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33F3BE61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EABE818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C357A2" w:rsidRPr="00F60566" w14:paraId="04A5B294" w14:textId="77777777" w:rsidTr="00D171D5">
        <w:trPr>
          <w:trHeight w:val="576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8DB6B07" w14:textId="77777777" w:rsidR="00C357A2" w:rsidRPr="000912B1" w:rsidRDefault="00C357A2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63C092BB" w14:textId="77777777" w:rsidR="00AB61C7" w:rsidRPr="00AB61C7" w:rsidRDefault="00AB61C7" w:rsidP="000912B1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22"/>
          <w:szCs w:val="36"/>
        </w:rPr>
      </w:pPr>
    </w:p>
    <w:p w14:paraId="6DCA0E43" w14:textId="77777777" w:rsidR="008A4192" w:rsidRPr="000912B1" w:rsidRDefault="008A4192" w:rsidP="008A4192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>SUCCESS CRITERIA &amp; MEASURABLE OUTCOMES</w:t>
      </w:r>
    </w:p>
    <w:p w14:paraId="7B92039E" w14:textId="77777777" w:rsidR="008A4192" w:rsidRPr="000912B1" w:rsidRDefault="008A4192" w:rsidP="008A4192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8A4192" w:rsidRPr="00F60566" w14:paraId="7622EF28" w14:textId="77777777" w:rsidTr="00806BF4">
        <w:trPr>
          <w:trHeight w:val="216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BA1B82A" w14:textId="77777777" w:rsidR="008A4192" w:rsidRPr="000912B1" w:rsidRDefault="008A4192" w:rsidP="00806BF4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353DD1CF" w14:textId="77777777" w:rsidR="008A4192" w:rsidRPr="008A4192" w:rsidRDefault="008A4192" w:rsidP="008A4192">
      <w:pPr>
        <w:pStyle w:val="Header"/>
        <w:tabs>
          <w:tab w:val="clear" w:pos="4680"/>
          <w:tab w:val="clear" w:pos="9360"/>
        </w:tabs>
        <w:spacing w:line="276" w:lineRule="auto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</w:p>
    <w:p w14:paraId="1FA6CAD7" w14:textId="77777777" w:rsidR="00AB61C7" w:rsidRPr="000912B1" w:rsidRDefault="00B53F4E" w:rsidP="00D171D5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>TIMELINE</w:t>
      </w:r>
    </w:p>
    <w:p w14:paraId="5CC06F5F" w14:textId="77777777" w:rsidR="00AB61C7" w:rsidRDefault="00AB61C7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p w14:paraId="5D7D8479" w14:textId="77777777" w:rsidR="00B53F4E" w:rsidRDefault="00B53F4E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8522"/>
        <w:gridCol w:w="2610"/>
      </w:tblGrid>
      <w:tr w:rsidR="00B53F4E" w:rsidRPr="00F60566" w14:paraId="5B0603C2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3350048D" w14:textId="77777777" w:rsidR="00B53F4E" w:rsidRPr="00F60566" w:rsidRDefault="00B53F4E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FCB72F6" w14:textId="77777777" w:rsidR="00B53F4E" w:rsidRPr="00F60566" w:rsidRDefault="00B53F4E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  <w:t>PROJECTED DATE</w:t>
            </w:r>
          </w:p>
        </w:tc>
      </w:tr>
      <w:tr w:rsidR="00B53F4E" w:rsidRPr="00F60566" w14:paraId="31C529F3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0CB12C1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9B3175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141559CC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3E71DF3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74E8D8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5CBA6CEB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222AAD9" w14:textId="77777777" w:rsidR="00C357A2" w:rsidRPr="00F60566" w:rsidRDefault="00C357A2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010219" w14:textId="77777777" w:rsidR="00C357A2" w:rsidRPr="00F60566" w:rsidRDefault="00C357A2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178DF092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6F16C87" w14:textId="77777777" w:rsidR="00C357A2" w:rsidRPr="00F60566" w:rsidRDefault="00C357A2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DD6C3C" w14:textId="77777777" w:rsidR="00C357A2" w:rsidRPr="00F60566" w:rsidRDefault="00C357A2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172156E4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B52E269" w14:textId="77777777" w:rsidR="00C357A2" w:rsidRPr="00F60566" w:rsidRDefault="00C357A2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C4BA05" w14:textId="77777777" w:rsidR="00C357A2" w:rsidRPr="00F60566" w:rsidRDefault="00C357A2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357A2" w:rsidRPr="00F60566" w14:paraId="7E671B06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50F3314" w14:textId="77777777" w:rsidR="00C357A2" w:rsidRPr="00F60566" w:rsidRDefault="00C357A2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2786B1" w14:textId="77777777" w:rsidR="00C357A2" w:rsidRPr="00F60566" w:rsidRDefault="00C357A2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603444EB" w14:textId="77777777" w:rsidTr="00D171D5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484B681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A607D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5044DD57" w14:textId="77777777" w:rsidR="00694742" w:rsidRDefault="00694742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22"/>
          <w:szCs w:val="36"/>
        </w:rPr>
      </w:pPr>
    </w:p>
    <w:p w14:paraId="7CEC27A5" w14:textId="77777777" w:rsidR="008A4192" w:rsidRPr="00AB61C7" w:rsidRDefault="008A4192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22"/>
          <w:szCs w:val="36"/>
        </w:rPr>
      </w:pPr>
    </w:p>
    <w:p w14:paraId="0AB9EB5E" w14:textId="77777777" w:rsidR="00E36A71" w:rsidRPr="00B53F4E" w:rsidRDefault="00B53F4E" w:rsidP="00D171D5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>BUDGET</w:t>
      </w:r>
    </w:p>
    <w:p w14:paraId="19872388" w14:textId="77777777" w:rsidR="00B53F4E" w:rsidRPr="000912B1" w:rsidRDefault="00B53F4E" w:rsidP="00B53F4E">
      <w:pPr>
        <w:pStyle w:val="Header"/>
        <w:spacing w:line="276" w:lineRule="auto"/>
        <w:ind w:left="9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 w:rsidRPr="00B53F4E">
        <w:rPr>
          <w:rFonts w:ascii="Century Gothic" w:hAnsi="Century Gothic" w:cs="Arial"/>
          <w:b/>
          <w:noProof/>
          <w:color w:val="808080" w:themeColor="background1" w:themeShade="80"/>
          <w:sz w:val="22"/>
          <w:szCs w:val="36"/>
        </w:rPr>
        <w:t>BUDGET OVERVIEW</w:t>
      </w:r>
      <w:r w:rsidR="00CB0789">
        <w:rPr>
          <w:rFonts w:ascii="Century Gothic" w:hAnsi="Century Gothic" w:cs="Arial"/>
          <w:b/>
          <w:noProof/>
          <w:color w:val="808080" w:themeColor="background1" w:themeShade="80"/>
          <w:sz w:val="22"/>
          <w:szCs w:val="36"/>
        </w:rPr>
        <w:t xml:space="preserve"> </w:t>
      </w:r>
    </w:p>
    <w:p w14:paraId="706ADC97" w14:textId="77777777" w:rsidR="00E36A71" w:rsidRDefault="00E36A71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B53F4E" w:rsidRPr="00F60566" w14:paraId="0928B904" w14:textId="77777777" w:rsidTr="00853DAA">
        <w:trPr>
          <w:trHeight w:val="1872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</w:tcPr>
          <w:p w14:paraId="4E9D71EF" w14:textId="77777777" w:rsidR="00B53F4E" w:rsidRPr="000912B1" w:rsidRDefault="00B53F4E" w:rsidP="00853DAA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A4E8419" w14:textId="77777777" w:rsidR="00B53F4E" w:rsidRDefault="00B53F4E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2"/>
        <w:gridCol w:w="5310"/>
      </w:tblGrid>
      <w:tr w:rsidR="00C357A2" w:rsidRPr="00B45CBE" w14:paraId="2E09AB00" w14:textId="77777777" w:rsidTr="008A4192">
        <w:trPr>
          <w:trHeight w:val="401"/>
        </w:trPr>
        <w:tc>
          <w:tcPr>
            <w:tcW w:w="583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12EB562" w14:textId="77777777" w:rsidR="00C357A2" w:rsidRPr="00B45CBE" w:rsidRDefault="008A4192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lastRenderedPageBreak/>
              <w:t>ANNUAL PROJECT BUDGET</w:t>
            </w:r>
            <w:r w:rsidR="00CB0789"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 xml:space="preserve"> AMOUNT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7F145A5" w14:textId="77777777" w:rsidR="00C357A2" w:rsidRPr="00B45CBE" w:rsidRDefault="00CB0789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 xml:space="preserve">BCF </w:t>
            </w:r>
            <w:r w:rsidR="008A4192"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MINI-GRANT AWARD PERCENTAGE OF BUDGET</w:t>
            </w:r>
          </w:p>
        </w:tc>
      </w:tr>
      <w:tr w:rsidR="00C357A2" w:rsidRPr="00B45CBE" w14:paraId="07AFB457" w14:textId="77777777" w:rsidTr="008A4192">
        <w:trPr>
          <w:trHeight w:val="401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1F398" w14:textId="77777777" w:rsidR="00C357A2" w:rsidRPr="00B45CBE" w:rsidRDefault="00C357A2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EAD5" w14:textId="77777777" w:rsidR="00C357A2" w:rsidRPr="00B45CBE" w:rsidRDefault="00C357A2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853DAA" w:rsidRPr="00B45CBE" w14:paraId="5B111151" w14:textId="77777777" w:rsidTr="007704F6">
        <w:trPr>
          <w:trHeight w:val="401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E7E6E6" w:themeFill="background2"/>
            <w:noWrap/>
            <w:vAlign w:val="bottom"/>
          </w:tcPr>
          <w:p w14:paraId="7AA6219A" w14:textId="77777777" w:rsidR="00853DAA" w:rsidRDefault="00853DAA" w:rsidP="00853D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ANTICIPATED USE OF ANCILLARY FUNDS</w:t>
            </w:r>
          </w:p>
          <w:p w14:paraId="52641365" w14:textId="77777777" w:rsidR="00853DAA" w:rsidRPr="00B45CBE" w:rsidRDefault="00853DAA" w:rsidP="00853D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(Grant Writing or Marketing)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6448ECAB" w14:textId="77777777" w:rsidR="00853DAA" w:rsidRDefault="00853DAA" w:rsidP="00853D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  <w:t>TARGET DATE FOR ANCILLARY FUND USE</w:t>
            </w:r>
          </w:p>
          <w:p w14:paraId="5CAC5A4D" w14:textId="77777777" w:rsidR="00853DAA" w:rsidRPr="00B45CBE" w:rsidRDefault="00853DAA" w:rsidP="00853DA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</w:p>
        </w:tc>
      </w:tr>
      <w:tr w:rsidR="00853DAA" w:rsidRPr="00B45CBE" w14:paraId="6B1A5C7F" w14:textId="77777777" w:rsidTr="008A4192">
        <w:trPr>
          <w:trHeight w:val="401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D225FF" w14:textId="77777777" w:rsidR="00853DAA" w:rsidRPr="00B45CBE" w:rsidRDefault="00853DAA" w:rsidP="00853DA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86BBE" w14:textId="77777777" w:rsidR="00853DAA" w:rsidRPr="00B45CBE" w:rsidRDefault="00853DAA" w:rsidP="00853DA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853DAA" w:rsidRPr="00B45CBE" w14:paraId="1F4DDA76" w14:textId="77777777" w:rsidTr="00CB0789">
        <w:trPr>
          <w:trHeight w:val="401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E7E6E6" w:themeFill="background2"/>
            <w:noWrap/>
            <w:vAlign w:val="center"/>
            <w:hideMark/>
          </w:tcPr>
          <w:p w14:paraId="6D5B535E" w14:textId="77777777" w:rsidR="00853DAA" w:rsidRDefault="00853DAA" w:rsidP="00853DAA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CB0789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COLLABORATIVE PARTNER FINANCIAL CONTRIBUTIONS</w:t>
            </w:r>
          </w:p>
          <w:p w14:paraId="639A3841" w14:textId="77777777" w:rsidR="00853DAA" w:rsidRPr="00CB0789" w:rsidRDefault="00853DAA" w:rsidP="00853DAA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(Please identify partner by name)</w:t>
            </w:r>
            <w:r w:rsidRPr="00CB0789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E6D003D" w14:textId="77777777" w:rsidR="00853DAA" w:rsidRDefault="00853DAA" w:rsidP="00853DAA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 w:rsidRPr="00CB0789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COLLABORATIVE PARTNER IN-KIND CONTRIBUTIONS</w:t>
            </w:r>
          </w:p>
          <w:p w14:paraId="26AEE9D8" w14:textId="77777777" w:rsidR="00853DAA" w:rsidRPr="00CB0789" w:rsidRDefault="00853DAA" w:rsidP="00853DAA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  <w:t>(Please identify partner by name)</w:t>
            </w:r>
          </w:p>
        </w:tc>
      </w:tr>
      <w:tr w:rsidR="00853DAA" w:rsidRPr="00B45CBE" w14:paraId="66615E70" w14:textId="77777777" w:rsidTr="008A4192">
        <w:trPr>
          <w:trHeight w:val="401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C2B64A" w14:textId="77777777" w:rsidR="00853DAA" w:rsidRPr="00B45CBE" w:rsidRDefault="00853DAA" w:rsidP="00853DA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7EB0F" w14:textId="77777777" w:rsidR="00853DAA" w:rsidRPr="00B45CBE" w:rsidRDefault="00853DAA" w:rsidP="00853DA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853DAA" w:rsidRPr="00B45CBE" w14:paraId="27344F18" w14:textId="77777777" w:rsidTr="008A4192">
        <w:trPr>
          <w:trHeight w:val="401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70CD2C" w14:textId="77777777" w:rsidR="00853DAA" w:rsidRPr="00B45CBE" w:rsidRDefault="00853DAA" w:rsidP="00853DA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BECB2" w14:textId="77777777" w:rsidR="00853DAA" w:rsidRPr="00B45CBE" w:rsidRDefault="00853DAA" w:rsidP="00853DA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853DAA" w:rsidRPr="00B45CBE" w14:paraId="748EF22E" w14:textId="77777777" w:rsidTr="008A4192">
        <w:trPr>
          <w:trHeight w:val="401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CB0AD0" w14:textId="77777777" w:rsidR="00853DAA" w:rsidRPr="00B45CBE" w:rsidRDefault="00853DAA" w:rsidP="00853DA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A7ECB" w14:textId="77777777" w:rsidR="00853DAA" w:rsidRPr="00B45CBE" w:rsidRDefault="00853DAA" w:rsidP="00853DA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853DAA" w:rsidRPr="00B45CBE" w14:paraId="149C50AA" w14:textId="77777777" w:rsidTr="008A4192">
        <w:trPr>
          <w:trHeight w:val="401"/>
        </w:trPr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EDD702" w14:textId="77777777" w:rsidR="00853DAA" w:rsidRPr="00B45CBE" w:rsidRDefault="00853DAA" w:rsidP="00853DA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E2ACB" w14:textId="77777777" w:rsidR="00853DAA" w:rsidRPr="00B45CBE" w:rsidRDefault="00853DAA" w:rsidP="00853DAA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4BCF55F6" w14:textId="77777777" w:rsidR="00C357A2" w:rsidRDefault="00C357A2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p w14:paraId="6C21994A" w14:textId="77777777" w:rsidR="00C357A2" w:rsidRDefault="00C357A2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p w14:paraId="6002A903" w14:textId="77777777" w:rsidR="00B53F4E" w:rsidRPr="000912B1" w:rsidRDefault="00B53F4E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p w14:paraId="611ABF1D" w14:textId="77777777" w:rsidR="00D171D5" w:rsidRPr="000912B1" w:rsidRDefault="00D171D5" w:rsidP="00D171D5">
      <w:pPr>
        <w:pStyle w:val="Header"/>
        <w:spacing w:line="276" w:lineRule="auto"/>
        <w:ind w:left="9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22"/>
          <w:szCs w:val="36"/>
        </w:rPr>
        <w:t>LONG-TERM SOURCES / STRATEGIES FOR FUNDING</w:t>
      </w:r>
    </w:p>
    <w:p w14:paraId="5A22B25F" w14:textId="77777777" w:rsidR="00D171D5" w:rsidRDefault="00D171D5" w:rsidP="00D171D5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D171D5" w:rsidRPr="00F60566" w14:paraId="2A55C8F0" w14:textId="77777777" w:rsidTr="00D171D5">
        <w:trPr>
          <w:trHeight w:val="1872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021C380" w14:textId="77777777" w:rsidR="00D171D5" w:rsidRPr="000912B1" w:rsidRDefault="00D171D5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380A64F3" w14:textId="77777777" w:rsidR="00E3608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22"/>
          <w:szCs w:val="36"/>
        </w:rPr>
      </w:pPr>
    </w:p>
    <w:p w14:paraId="01CF8444" w14:textId="77777777" w:rsidR="00D171D5" w:rsidRDefault="00D171D5" w:rsidP="00E36087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22"/>
          <w:szCs w:val="36"/>
        </w:rPr>
      </w:pPr>
    </w:p>
    <w:p w14:paraId="1111CAD8" w14:textId="77777777" w:rsidR="00E36087" w:rsidRPr="00B53F4E" w:rsidRDefault="000230D6" w:rsidP="00E36087">
      <w:pPr>
        <w:pStyle w:val="Header"/>
        <w:numPr>
          <w:ilvl w:val="0"/>
          <w:numId w:val="2"/>
        </w:numPr>
        <w:spacing w:line="276" w:lineRule="auto"/>
        <w:ind w:left="540" w:hanging="45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PROJECT </w:t>
      </w:r>
      <w:r w:rsidR="00E36087">
        <w:rPr>
          <w:rFonts w:ascii="Century Gothic" w:hAnsi="Century Gothic" w:cs="Arial"/>
          <w:b/>
          <w:noProof/>
          <w:color w:val="44546A" w:themeColor="text2"/>
          <w:szCs w:val="36"/>
        </w:rPr>
        <w:t>EVALUATION</w:t>
      </w:r>
      <w:r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 METHODS</w:t>
      </w:r>
    </w:p>
    <w:p w14:paraId="729F8567" w14:textId="77777777" w:rsidR="00E36087" w:rsidRPr="000912B1" w:rsidRDefault="00E36087" w:rsidP="00E3608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E36087" w:rsidRPr="00F60566" w14:paraId="2AB718DB" w14:textId="77777777" w:rsidTr="00E36087">
        <w:trPr>
          <w:trHeight w:val="3149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CCDB574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4D414AD2" w14:textId="77777777" w:rsidR="00E3608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22"/>
          <w:szCs w:val="36"/>
        </w:rPr>
      </w:pPr>
    </w:p>
    <w:p w14:paraId="5CE03C25" w14:textId="77777777" w:rsidR="00FF7AA7" w:rsidRPr="00FF7AA7" w:rsidRDefault="00FF7AA7" w:rsidP="00FF7AA7">
      <w:pPr>
        <w:pStyle w:val="Header"/>
        <w:numPr>
          <w:ilvl w:val="0"/>
          <w:numId w:val="2"/>
        </w:numPr>
        <w:spacing w:line="276" w:lineRule="auto"/>
        <w:ind w:left="540" w:hanging="45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>PRO</w:t>
      </w:r>
      <w:r w:rsidR="008A4192">
        <w:rPr>
          <w:rFonts w:ascii="Century Gothic" w:hAnsi="Century Gothic" w:cs="Arial"/>
          <w:b/>
          <w:noProof/>
          <w:color w:val="44546A" w:themeColor="text2"/>
          <w:szCs w:val="36"/>
        </w:rPr>
        <w:t>JECT</w:t>
      </w:r>
      <w:r>
        <w:rPr>
          <w:rFonts w:ascii="Century Gothic" w:hAnsi="Century Gothic" w:cs="Arial"/>
          <w:b/>
          <w:noProof/>
          <w:color w:val="44546A" w:themeColor="text2"/>
          <w:szCs w:val="36"/>
        </w:rPr>
        <w:t xml:space="preserve"> SUPPORTS THAT MAY BE PROVIDED BY OTHER BCF MEMBERS</w:t>
      </w: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FF7AA7" w:rsidRPr="00F60566" w14:paraId="69671A15" w14:textId="77777777" w:rsidTr="00806BF4">
        <w:trPr>
          <w:trHeight w:val="3149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17039D3" w14:textId="77777777" w:rsidR="00FF7AA7" w:rsidRPr="000912B1" w:rsidRDefault="00FF7AA7" w:rsidP="00806BF4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33608DF1" w14:textId="77777777" w:rsidR="00CB0789" w:rsidRPr="00AB61C7" w:rsidRDefault="00CB0789" w:rsidP="00E36087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22"/>
          <w:szCs w:val="36"/>
        </w:rPr>
      </w:pPr>
    </w:p>
    <w:p w14:paraId="1A322920" w14:textId="77777777" w:rsidR="00E36087" w:rsidRPr="000912B1" w:rsidRDefault="00E36087" w:rsidP="00E3608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540" w:hanging="45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</w:rPr>
        <w:t>APPENDIX</w:t>
      </w:r>
    </w:p>
    <w:p w14:paraId="11606A8C" w14:textId="77777777" w:rsidR="00E36087" w:rsidRPr="000912B1" w:rsidRDefault="00E36087" w:rsidP="00E3608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3710"/>
        <w:gridCol w:w="3711"/>
        <w:gridCol w:w="3711"/>
      </w:tblGrid>
      <w:tr w:rsidR="00E36087" w:rsidRPr="00F60566" w14:paraId="5294D7A8" w14:textId="77777777" w:rsidTr="00E36087">
        <w:trPr>
          <w:trHeight w:val="432"/>
        </w:trPr>
        <w:tc>
          <w:tcPr>
            <w:tcW w:w="3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3AE43FFF" w14:textId="77777777" w:rsidR="00E36087" w:rsidRPr="00F60566" w:rsidRDefault="00E36087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  <w:t>FILE NAME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6177E9E2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5054718C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  <w:t xml:space="preserve">LOCATION </w:t>
            </w:r>
            <w:r w:rsidRPr="00E36087">
              <w:rPr>
                <w:rFonts w:ascii="Century Gothic" w:eastAsia="Times New Roman" w:hAnsi="Century Gothic" w:cs="Times New Roman"/>
                <w:color w:val="FFFFFF" w:themeColor="background1"/>
                <w:sz w:val="16"/>
                <w:szCs w:val="18"/>
              </w:rPr>
              <w:t>attachment / link</w:t>
            </w:r>
          </w:p>
        </w:tc>
      </w:tr>
      <w:tr w:rsidR="00E36087" w:rsidRPr="00F60566" w14:paraId="525EDB63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3223308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20C7C11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40080EC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6302C54A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C135655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CE3CDE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A5ED44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0E200029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C57A0B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8BE7256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D353AD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6EFF8ED2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CB2F07E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7C11C8A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670C342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78C66A96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D16F1F1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44C9ADE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9DE1B34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6EF3EE61" w14:textId="77777777" w:rsidR="0050025C" w:rsidRDefault="0050025C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1F0D030A" w14:textId="77777777" w:rsidR="00D171D5" w:rsidRDefault="00D171D5" w:rsidP="00D171D5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513A5D97" w14:textId="77777777" w:rsidR="00CB0789" w:rsidRDefault="00CB0789" w:rsidP="00D171D5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47254438" w14:textId="77777777" w:rsidR="00CB0789" w:rsidRDefault="00CB0789" w:rsidP="00D171D5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7BB6F46D" w14:textId="77777777" w:rsidR="00CB0789" w:rsidRDefault="00B957F6" w:rsidP="00D171D5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t>REMINDER:  The deadline for applications is 5:00pm on October 31, 202</w:t>
      </w:r>
      <w:r w:rsidR="00A67A9A"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t>3</w:t>
      </w: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t>.  Applications that are received after this deadline or applications that do not meet the mini-grant required parameters will not be eligible for consideration.  Please direct inquiries to bcfcoordinator@gmail.com.</w:t>
      </w:r>
    </w:p>
    <w:p w14:paraId="34CC02DE" w14:textId="77777777" w:rsidR="00CB0789" w:rsidRDefault="00CB0789" w:rsidP="00D171D5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1196CF80" w14:textId="77777777" w:rsidR="00CB0789" w:rsidRPr="00471ED7" w:rsidRDefault="00CB0789" w:rsidP="00CB0789">
      <w:pPr>
        <w:pStyle w:val="BodyText"/>
        <w:ind w:right="215"/>
        <w:rPr>
          <w:rFonts w:ascii="Century Gothic" w:hAnsi="Century Gothic"/>
          <w:sz w:val="18"/>
          <w:szCs w:val="18"/>
        </w:rPr>
      </w:pPr>
      <w:r w:rsidRPr="00471ED7">
        <w:rPr>
          <w:rFonts w:ascii="Century Gothic" w:hAnsi="Century Gothic"/>
          <w:sz w:val="18"/>
          <w:szCs w:val="18"/>
        </w:rPr>
        <w:t>I hereby state that the information contained in this application is true and correct to the best of my knowledge.</w:t>
      </w:r>
    </w:p>
    <w:p w14:paraId="61A31499" w14:textId="77777777" w:rsidR="00CB0789" w:rsidRPr="00471ED7" w:rsidRDefault="00CB0789" w:rsidP="00CB0789">
      <w:pPr>
        <w:pStyle w:val="BodyText"/>
        <w:tabs>
          <w:tab w:val="left" w:pos="4725"/>
          <w:tab w:val="left" w:pos="7594"/>
          <w:tab w:val="left" w:pos="9370"/>
        </w:tabs>
        <w:spacing w:before="182"/>
        <w:rPr>
          <w:rFonts w:ascii="Century Gothic" w:hAnsi="Century Gothic"/>
          <w:sz w:val="18"/>
          <w:szCs w:val="18"/>
        </w:rPr>
      </w:pPr>
      <w:r w:rsidRPr="00471ED7">
        <w:rPr>
          <w:rFonts w:ascii="Century Gothic" w:hAnsi="Century Gothic"/>
          <w:sz w:val="18"/>
          <w:szCs w:val="18"/>
        </w:rPr>
        <w:t>LEAD</w:t>
      </w:r>
      <w:r w:rsidRPr="00471ED7">
        <w:rPr>
          <w:rFonts w:ascii="Century Gothic" w:hAnsi="Century Gothic"/>
          <w:spacing w:val="-1"/>
          <w:sz w:val="18"/>
          <w:szCs w:val="18"/>
        </w:rPr>
        <w:t xml:space="preserve"> </w:t>
      </w:r>
      <w:r w:rsidRPr="00471ED7">
        <w:rPr>
          <w:rFonts w:ascii="Century Gothic" w:hAnsi="Century Gothic"/>
          <w:sz w:val="18"/>
          <w:szCs w:val="18"/>
        </w:rPr>
        <w:t>MEMBER:</w:t>
      </w:r>
      <w:r w:rsidRPr="00471ED7">
        <w:rPr>
          <w:rFonts w:ascii="Century Gothic" w:hAnsi="Century Gothic"/>
          <w:sz w:val="18"/>
          <w:szCs w:val="18"/>
          <w:u w:val="single"/>
        </w:rPr>
        <w:t xml:space="preserve"> </w:t>
      </w:r>
      <w:r w:rsidRPr="00471ED7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Pr="00471ED7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471ED7">
        <w:rPr>
          <w:rFonts w:ascii="Century Gothic" w:hAnsi="Century Gothic"/>
          <w:sz w:val="18"/>
          <w:szCs w:val="18"/>
          <w:u w:val="single"/>
        </w:rPr>
      </w:r>
      <w:r w:rsidRPr="00471ED7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sz w:val="18"/>
          <w:szCs w:val="18"/>
          <w:u w:val="single"/>
        </w:rPr>
        <w:fldChar w:fldCharType="end"/>
      </w:r>
      <w:bookmarkEnd w:id="0"/>
      <w:r w:rsidRPr="00471ED7">
        <w:rPr>
          <w:rFonts w:ascii="Century Gothic" w:hAnsi="Century Gothic"/>
          <w:sz w:val="18"/>
          <w:szCs w:val="18"/>
          <w:u w:val="single"/>
        </w:rPr>
        <w:tab/>
        <w:t xml:space="preserve"> </w:t>
      </w:r>
      <w:r w:rsidRPr="00471ED7">
        <w:rPr>
          <w:rFonts w:ascii="Century Gothic" w:hAnsi="Century Gothic"/>
          <w:sz w:val="18"/>
          <w:szCs w:val="18"/>
          <w:u w:val="single"/>
        </w:rPr>
        <w:tab/>
        <w:t xml:space="preserve">  </w:t>
      </w:r>
      <w:r w:rsidRPr="00471ED7">
        <w:rPr>
          <w:rFonts w:ascii="Century Gothic" w:hAnsi="Century Gothic"/>
          <w:sz w:val="18"/>
          <w:szCs w:val="18"/>
        </w:rPr>
        <w:t>DATE:</w:t>
      </w:r>
      <w:r w:rsidRPr="00471ED7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71ED7">
        <w:rPr>
          <w:rFonts w:ascii="Century Gothic" w:hAnsi="Century Gothic"/>
          <w:w w:val="99"/>
          <w:sz w:val="18"/>
          <w:szCs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 w:rsidRPr="00471ED7">
        <w:rPr>
          <w:rFonts w:ascii="Century Gothic" w:hAnsi="Century Gothic"/>
          <w:w w:val="99"/>
          <w:sz w:val="18"/>
          <w:szCs w:val="18"/>
          <w:u w:val="single"/>
        </w:rPr>
        <w:instrText xml:space="preserve"> FORMTEXT </w:instrText>
      </w:r>
      <w:r w:rsidRPr="00471ED7">
        <w:rPr>
          <w:rFonts w:ascii="Century Gothic" w:hAnsi="Century Gothic"/>
          <w:w w:val="99"/>
          <w:sz w:val="18"/>
          <w:szCs w:val="18"/>
          <w:u w:val="single"/>
        </w:rPr>
      </w:r>
      <w:r w:rsidRPr="00471ED7">
        <w:rPr>
          <w:rFonts w:ascii="Century Gothic" w:hAnsi="Century Gothic"/>
          <w:w w:val="99"/>
          <w:sz w:val="18"/>
          <w:szCs w:val="18"/>
          <w:u w:val="single"/>
        </w:rPr>
        <w:fldChar w:fldCharType="separate"/>
      </w:r>
      <w:r w:rsidRPr="00471ED7">
        <w:rPr>
          <w:rFonts w:ascii="Century Gothic" w:hAnsi="Century Gothic"/>
          <w:noProof/>
          <w:w w:val="99"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w w:val="99"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w w:val="99"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w w:val="99"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w w:val="99"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w w:val="99"/>
          <w:sz w:val="18"/>
          <w:szCs w:val="18"/>
          <w:u w:val="single"/>
        </w:rPr>
        <w:fldChar w:fldCharType="end"/>
      </w:r>
      <w:bookmarkEnd w:id="1"/>
      <w:r w:rsidRPr="00471ED7">
        <w:rPr>
          <w:rFonts w:ascii="Century Gothic" w:hAnsi="Century Gothic"/>
          <w:sz w:val="18"/>
          <w:szCs w:val="18"/>
          <w:u w:val="single"/>
        </w:rPr>
        <w:tab/>
      </w:r>
    </w:p>
    <w:p w14:paraId="485A2D23" w14:textId="77777777" w:rsidR="00CB0789" w:rsidRPr="00471ED7" w:rsidRDefault="00CB0789" w:rsidP="00CB0789">
      <w:pPr>
        <w:tabs>
          <w:tab w:val="left" w:pos="3021"/>
        </w:tabs>
        <w:ind w:right="513"/>
        <w:rPr>
          <w:rFonts w:ascii="Century Gothic" w:hAnsi="Century Gothic"/>
          <w:sz w:val="18"/>
          <w:szCs w:val="18"/>
        </w:rPr>
      </w:pPr>
      <w:r w:rsidRPr="00471ED7">
        <w:rPr>
          <w:rFonts w:ascii="Century Gothic" w:hAnsi="Century Gothic"/>
          <w:sz w:val="18"/>
          <w:szCs w:val="18"/>
        </w:rPr>
        <w:t xml:space="preserve">                          </w:t>
      </w:r>
      <w:r w:rsidR="00B957F6" w:rsidRPr="00471ED7">
        <w:rPr>
          <w:rFonts w:ascii="Century Gothic" w:hAnsi="Century Gothic"/>
          <w:sz w:val="18"/>
          <w:szCs w:val="18"/>
        </w:rPr>
        <w:t xml:space="preserve">                        </w:t>
      </w:r>
      <w:r w:rsidR="00471ED7">
        <w:rPr>
          <w:rFonts w:ascii="Century Gothic" w:hAnsi="Century Gothic"/>
          <w:sz w:val="18"/>
          <w:szCs w:val="18"/>
        </w:rPr>
        <w:t xml:space="preserve">     </w:t>
      </w:r>
      <w:r w:rsidRPr="00471ED7">
        <w:rPr>
          <w:rFonts w:ascii="Century Gothic" w:hAnsi="Century Gothic"/>
          <w:sz w:val="18"/>
          <w:szCs w:val="18"/>
        </w:rPr>
        <w:t>printed</w:t>
      </w:r>
      <w:r w:rsidRPr="00471ED7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471ED7">
        <w:rPr>
          <w:rFonts w:ascii="Century Gothic" w:hAnsi="Century Gothic"/>
          <w:sz w:val="18"/>
          <w:szCs w:val="18"/>
        </w:rPr>
        <w:t xml:space="preserve">name       </w:t>
      </w:r>
      <w:r w:rsidR="00B957F6" w:rsidRPr="00471ED7">
        <w:rPr>
          <w:rFonts w:ascii="Century Gothic" w:hAnsi="Century Gothic"/>
          <w:sz w:val="18"/>
          <w:szCs w:val="18"/>
        </w:rPr>
        <w:t xml:space="preserve">                </w:t>
      </w:r>
      <w:r w:rsidRPr="00471ED7">
        <w:rPr>
          <w:rFonts w:ascii="Century Gothic" w:hAnsi="Century Gothic"/>
          <w:sz w:val="18"/>
          <w:szCs w:val="18"/>
        </w:rPr>
        <w:t>signature</w:t>
      </w:r>
    </w:p>
    <w:p w14:paraId="468285B6" w14:textId="77777777" w:rsidR="00CB0789" w:rsidRPr="00471ED7" w:rsidRDefault="00CB0789" w:rsidP="00CB0789">
      <w:pPr>
        <w:pStyle w:val="BodyText"/>
        <w:spacing w:before="11"/>
        <w:rPr>
          <w:rFonts w:ascii="Century Gothic" w:hAnsi="Century Gothic"/>
          <w:sz w:val="18"/>
          <w:szCs w:val="18"/>
        </w:rPr>
      </w:pPr>
    </w:p>
    <w:p w14:paraId="18506379" w14:textId="77777777" w:rsidR="00CB0789" w:rsidRPr="00471ED7" w:rsidRDefault="00CB0789" w:rsidP="00CB0789">
      <w:pPr>
        <w:pStyle w:val="BodyText"/>
        <w:tabs>
          <w:tab w:val="left" w:pos="4391"/>
          <w:tab w:val="left" w:pos="7526"/>
          <w:tab w:val="left" w:pos="9302"/>
        </w:tabs>
        <w:ind w:right="215"/>
        <w:rPr>
          <w:rFonts w:ascii="Century Gothic" w:hAnsi="Century Gothic"/>
          <w:sz w:val="18"/>
          <w:szCs w:val="18"/>
        </w:rPr>
      </w:pPr>
      <w:r w:rsidRPr="00471ED7">
        <w:rPr>
          <w:rFonts w:ascii="Century Gothic" w:hAnsi="Century Gothic"/>
          <w:sz w:val="18"/>
          <w:szCs w:val="18"/>
        </w:rPr>
        <w:t>PARTNER:</w:t>
      </w:r>
      <w:r w:rsidRPr="00471ED7">
        <w:rPr>
          <w:rFonts w:ascii="Century Gothic" w:hAnsi="Century Gothic"/>
          <w:sz w:val="18"/>
          <w:szCs w:val="18"/>
          <w:u w:val="single"/>
        </w:rPr>
        <w:t xml:space="preserve"> </w:t>
      </w:r>
      <w:r w:rsidRPr="00471ED7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Pr="00471ED7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471ED7">
        <w:rPr>
          <w:rFonts w:ascii="Century Gothic" w:hAnsi="Century Gothic"/>
          <w:sz w:val="18"/>
          <w:szCs w:val="18"/>
          <w:u w:val="single"/>
        </w:rPr>
      </w:r>
      <w:r w:rsidRPr="00471ED7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sz w:val="18"/>
          <w:szCs w:val="18"/>
          <w:u w:val="single"/>
        </w:rPr>
        <w:fldChar w:fldCharType="end"/>
      </w:r>
      <w:bookmarkEnd w:id="2"/>
      <w:r w:rsidRPr="00471ED7">
        <w:rPr>
          <w:rFonts w:ascii="Century Gothic" w:hAnsi="Century Gothic"/>
          <w:sz w:val="18"/>
          <w:szCs w:val="18"/>
          <w:u w:val="single"/>
        </w:rPr>
        <w:tab/>
        <w:t xml:space="preserve"> </w:t>
      </w:r>
      <w:r w:rsidRPr="00471ED7">
        <w:rPr>
          <w:rFonts w:ascii="Century Gothic" w:hAnsi="Century Gothic"/>
          <w:sz w:val="18"/>
          <w:szCs w:val="18"/>
          <w:u w:val="single"/>
        </w:rPr>
        <w:tab/>
        <w:t xml:space="preserve">   </w:t>
      </w:r>
      <w:r w:rsidR="00853DAA" w:rsidRPr="00471ED7">
        <w:rPr>
          <w:rFonts w:ascii="Century Gothic" w:hAnsi="Century Gothic"/>
          <w:sz w:val="18"/>
          <w:szCs w:val="18"/>
        </w:rPr>
        <w:t>DATE:</w:t>
      </w:r>
      <w:r w:rsidR="00853DAA" w:rsidRPr="00471ED7">
        <w:rPr>
          <w:rFonts w:ascii="Century Gothic" w:hAnsi="Century Gothic"/>
          <w:spacing w:val="1"/>
          <w:sz w:val="18"/>
          <w:szCs w:val="18"/>
        </w:rPr>
        <w:t xml:space="preserve"> </w:t>
      </w:r>
      <w:r w:rsidR="00853DAA" w:rsidRPr="00471ED7">
        <w:rPr>
          <w:rFonts w:ascii="Century Gothic" w:hAnsi="Century Gothic"/>
          <w:spacing w:val="1"/>
          <w:sz w:val="18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853DAA" w:rsidRPr="00471ED7">
        <w:rPr>
          <w:rFonts w:ascii="Century Gothic" w:hAnsi="Century Gothic"/>
          <w:spacing w:val="1"/>
          <w:sz w:val="18"/>
          <w:szCs w:val="18"/>
          <w:u w:val="single"/>
        </w:rPr>
        <w:instrText xml:space="preserve"> FORMTEXT </w:instrText>
      </w:r>
      <w:r w:rsidR="00853DAA" w:rsidRPr="00471ED7">
        <w:rPr>
          <w:rFonts w:ascii="Century Gothic" w:hAnsi="Century Gothic"/>
          <w:spacing w:val="1"/>
          <w:sz w:val="18"/>
          <w:szCs w:val="18"/>
          <w:u w:val="single"/>
        </w:rPr>
      </w:r>
      <w:r w:rsidR="00853DAA" w:rsidRPr="00471ED7">
        <w:rPr>
          <w:rFonts w:ascii="Century Gothic" w:hAnsi="Century Gothic"/>
          <w:spacing w:val="1"/>
          <w:sz w:val="18"/>
          <w:szCs w:val="18"/>
          <w:u w:val="single"/>
        </w:rPr>
        <w:fldChar w:fldCharType="separate"/>
      </w:r>
      <w:r w:rsidR="00853DAA"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="00853DAA"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="00853DAA"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="00853DAA"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="00853DAA"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="00853DAA" w:rsidRPr="00471ED7">
        <w:rPr>
          <w:rFonts w:ascii="Century Gothic" w:hAnsi="Century Gothic"/>
          <w:spacing w:val="1"/>
          <w:sz w:val="18"/>
          <w:szCs w:val="18"/>
          <w:u w:val="single"/>
        </w:rPr>
        <w:fldChar w:fldCharType="end"/>
      </w:r>
      <w:r w:rsidR="00853DAA" w:rsidRPr="00471ED7">
        <w:rPr>
          <w:rFonts w:ascii="Century Gothic" w:hAnsi="Century Gothic"/>
          <w:w w:val="99"/>
          <w:sz w:val="18"/>
          <w:szCs w:val="18"/>
          <w:u w:val="single"/>
        </w:rPr>
        <w:t xml:space="preserve"> </w:t>
      </w:r>
      <w:r w:rsidR="00853DAA" w:rsidRPr="00471ED7">
        <w:rPr>
          <w:rFonts w:ascii="Century Gothic" w:hAnsi="Century Gothic"/>
          <w:sz w:val="18"/>
          <w:szCs w:val="18"/>
          <w:u w:val="single"/>
        </w:rPr>
        <w:tab/>
      </w:r>
    </w:p>
    <w:p w14:paraId="5F04CFF4" w14:textId="77777777" w:rsidR="00CB0789" w:rsidRPr="00471ED7" w:rsidRDefault="00CB0789" w:rsidP="00CB0789">
      <w:pPr>
        <w:tabs>
          <w:tab w:val="left" w:pos="5368"/>
        </w:tabs>
        <w:ind w:left="2079" w:right="215"/>
        <w:rPr>
          <w:rFonts w:ascii="Century Gothic" w:hAnsi="Century Gothic"/>
          <w:sz w:val="18"/>
          <w:szCs w:val="18"/>
        </w:rPr>
      </w:pPr>
      <w:r w:rsidRPr="00471ED7">
        <w:rPr>
          <w:rFonts w:ascii="Century Gothic" w:hAnsi="Century Gothic"/>
          <w:sz w:val="18"/>
          <w:szCs w:val="18"/>
        </w:rPr>
        <w:t xml:space="preserve">             printed</w:t>
      </w:r>
      <w:r w:rsidRPr="00471ED7">
        <w:rPr>
          <w:rFonts w:ascii="Century Gothic" w:hAnsi="Century Gothic"/>
          <w:spacing w:val="-4"/>
          <w:sz w:val="18"/>
          <w:szCs w:val="18"/>
        </w:rPr>
        <w:t xml:space="preserve"> </w:t>
      </w:r>
      <w:r w:rsidR="00471ED7">
        <w:rPr>
          <w:rFonts w:ascii="Century Gothic" w:hAnsi="Century Gothic"/>
          <w:sz w:val="18"/>
          <w:szCs w:val="18"/>
        </w:rPr>
        <w:t xml:space="preserve">name                       </w:t>
      </w:r>
      <w:r w:rsidRPr="00471ED7">
        <w:rPr>
          <w:rFonts w:ascii="Century Gothic" w:hAnsi="Century Gothic"/>
          <w:sz w:val="18"/>
          <w:szCs w:val="18"/>
        </w:rPr>
        <w:t>signature</w:t>
      </w:r>
    </w:p>
    <w:p w14:paraId="56AAA9EB" w14:textId="77777777" w:rsidR="00CB0789" w:rsidRPr="00471ED7" w:rsidRDefault="00CB0789" w:rsidP="00CB0789">
      <w:pPr>
        <w:pStyle w:val="BodyText"/>
        <w:spacing w:before="11"/>
        <w:rPr>
          <w:rFonts w:ascii="Century Gothic" w:hAnsi="Century Gothic"/>
          <w:sz w:val="18"/>
          <w:szCs w:val="18"/>
        </w:rPr>
      </w:pPr>
    </w:p>
    <w:p w14:paraId="6C4573E3" w14:textId="77777777" w:rsidR="00CB0789" w:rsidRPr="00471ED7" w:rsidRDefault="00CB0789" w:rsidP="00CB0789">
      <w:pPr>
        <w:pStyle w:val="BodyText"/>
        <w:tabs>
          <w:tab w:val="left" w:pos="4391"/>
          <w:tab w:val="left" w:pos="7526"/>
          <w:tab w:val="left" w:pos="9302"/>
        </w:tabs>
        <w:ind w:right="215"/>
        <w:rPr>
          <w:rFonts w:ascii="Century Gothic" w:hAnsi="Century Gothic"/>
          <w:sz w:val="18"/>
          <w:szCs w:val="18"/>
        </w:rPr>
      </w:pPr>
      <w:r w:rsidRPr="00471ED7">
        <w:rPr>
          <w:rFonts w:ascii="Century Gothic" w:hAnsi="Century Gothic"/>
          <w:sz w:val="18"/>
          <w:szCs w:val="18"/>
        </w:rPr>
        <w:t>PARTNER:</w:t>
      </w:r>
      <w:r w:rsidRPr="00471ED7">
        <w:rPr>
          <w:rFonts w:ascii="Century Gothic" w:hAnsi="Century Gothic"/>
          <w:sz w:val="18"/>
          <w:szCs w:val="18"/>
          <w:u w:val="single"/>
        </w:rPr>
        <w:t xml:space="preserve"> </w:t>
      </w:r>
      <w:r w:rsidRPr="00471ED7">
        <w:rPr>
          <w:rFonts w:ascii="Century Gothic" w:hAnsi="Century Gothic"/>
          <w:sz w:val="18"/>
          <w:szCs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Pr="00471ED7">
        <w:rPr>
          <w:rFonts w:ascii="Century Gothic" w:hAnsi="Century Gothic"/>
          <w:sz w:val="18"/>
          <w:szCs w:val="18"/>
          <w:u w:val="single"/>
        </w:rPr>
        <w:instrText xml:space="preserve"> FORMTEXT </w:instrText>
      </w:r>
      <w:r w:rsidRPr="00471ED7">
        <w:rPr>
          <w:rFonts w:ascii="Century Gothic" w:hAnsi="Century Gothic"/>
          <w:sz w:val="18"/>
          <w:szCs w:val="18"/>
          <w:u w:val="single"/>
        </w:rPr>
      </w:r>
      <w:r w:rsidRPr="00471ED7">
        <w:rPr>
          <w:rFonts w:ascii="Century Gothic" w:hAnsi="Century Gothic"/>
          <w:sz w:val="18"/>
          <w:szCs w:val="18"/>
          <w:u w:val="single"/>
        </w:rPr>
        <w:fldChar w:fldCharType="separate"/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sz w:val="18"/>
          <w:szCs w:val="18"/>
          <w:u w:val="single"/>
        </w:rPr>
        <w:fldChar w:fldCharType="end"/>
      </w:r>
      <w:bookmarkEnd w:id="3"/>
      <w:r w:rsidRPr="00471ED7">
        <w:rPr>
          <w:rFonts w:ascii="Century Gothic" w:hAnsi="Century Gothic"/>
          <w:sz w:val="18"/>
          <w:szCs w:val="18"/>
          <w:u w:val="single"/>
        </w:rPr>
        <w:tab/>
        <w:t xml:space="preserve"> </w:t>
      </w:r>
      <w:r w:rsidRPr="00471ED7">
        <w:rPr>
          <w:rFonts w:ascii="Century Gothic" w:hAnsi="Century Gothic"/>
          <w:sz w:val="18"/>
          <w:szCs w:val="18"/>
          <w:u w:val="single"/>
        </w:rPr>
        <w:tab/>
        <w:t xml:space="preserve">   </w:t>
      </w:r>
      <w:r w:rsidR="00853DAA" w:rsidRPr="00471ED7">
        <w:rPr>
          <w:rFonts w:ascii="Century Gothic" w:hAnsi="Century Gothic"/>
          <w:sz w:val="18"/>
          <w:szCs w:val="18"/>
        </w:rPr>
        <w:t>DATE:</w:t>
      </w:r>
      <w:r w:rsidR="00853DAA" w:rsidRPr="00471ED7">
        <w:rPr>
          <w:rFonts w:ascii="Century Gothic" w:hAnsi="Century Gothic"/>
          <w:spacing w:val="1"/>
          <w:sz w:val="18"/>
          <w:szCs w:val="18"/>
        </w:rPr>
        <w:t xml:space="preserve"> </w:t>
      </w:r>
      <w:r w:rsidR="00853DAA" w:rsidRPr="00471ED7">
        <w:rPr>
          <w:rFonts w:ascii="Century Gothic" w:hAnsi="Century Gothic"/>
          <w:spacing w:val="1"/>
          <w:sz w:val="18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853DAA" w:rsidRPr="00471ED7">
        <w:rPr>
          <w:rFonts w:ascii="Century Gothic" w:hAnsi="Century Gothic"/>
          <w:spacing w:val="1"/>
          <w:sz w:val="18"/>
          <w:szCs w:val="18"/>
          <w:u w:val="single"/>
        </w:rPr>
        <w:instrText xml:space="preserve"> FORMTEXT </w:instrText>
      </w:r>
      <w:r w:rsidR="00853DAA" w:rsidRPr="00471ED7">
        <w:rPr>
          <w:rFonts w:ascii="Century Gothic" w:hAnsi="Century Gothic"/>
          <w:spacing w:val="1"/>
          <w:sz w:val="18"/>
          <w:szCs w:val="18"/>
          <w:u w:val="single"/>
        </w:rPr>
      </w:r>
      <w:r w:rsidR="00853DAA" w:rsidRPr="00471ED7">
        <w:rPr>
          <w:rFonts w:ascii="Century Gothic" w:hAnsi="Century Gothic"/>
          <w:spacing w:val="1"/>
          <w:sz w:val="18"/>
          <w:szCs w:val="18"/>
          <w:u w:val="single"/>
        </w:rPr>
        <w:fldChar w:fldCharType="separate"/>
      </w:r>
      <w:r w:rsidR="00853DAA"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="00853DAA"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="00853DAA"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="00853DAA"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="00853DAA"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="00853DAA" w:rsidRPr="00471ED7">
        <w:rPr>
          <w:rFonts w:ascii="Century Gothic" w:hAnsi="Century Gothic"/>
          <w:spacing w:val="1"/>
          <w:sz w:val="18"/>
          <w:szCs w:val="18"/>
          <w:u w:val="single"/>
        </w:rPr>
        <w:fldChar w:fldCharType="end"/>
      </w:r>
      <w:r w:rsidR="00853DAA" w:rsidRPr="00471ED7">
        <w:rPr>
          <w:rFonts w:ascii="Century Gothic" w:hAnsi="Century Gothic"/>
          <w:w w:val="99"/>
          <w:sz w:val="18"/>
          <w:szCs w:val="18"/>
          <w:u w:val="single"/>
        </w:rPr>
        <w:t xml:space="preserve"> </w:t>
      </w:r>
      <w:r w:rsidR="00853DAA" w:rsidRPr="00471ED7">
        <w:rPr>
          <w:rFonts w:ascii="Century Gothic" w:hAnsi="Century Gothic"/>
          <w:sz w:val="18"/>
          <w:szCs w:val="18"/>
          <w:u w:val="single"/>
        </w:rPr>
        <w:tab/>
      </w:r>
    </w:p>
    <w:p w14:paraId="3F7BAB4C" w14:textId="77777777" w:rsidR="00CB0789" w:rsidRPr="00471ED7" w:rsidRDefault="00CB0789" w:rsidP="00CB0789">
      <w:pPr>
        <w:tabs>
          <w:tab w:val="left" w:pos="5368"/>
        </w:tabs>
        <w:ind w:left="2079" w:right="215"/>
        <w:rPr>
          <w:rFonts w:ascii="Century Gothic" w:hAnsi="Century Gothic"/>
          <w:sz w:val="18"/>
          <w:szCs w:val="18"/>
        </w:rPr>
      </w:pPr>
      <w:r w:rsidRPr="00471ED7">
        <w:rPr>
          <w:rFonts w:ascii="Century Gothic" w:hAnsi="Century Gothic"/>
          <w:sz w:val="18"/>
          <w:szCs w:val="18"/>
        </w:rPr>
        <w:t xml:space="preserve">             printed</w:t>
      </w:r>
      <w:r w:rsidRPr="00471ED7">
        <w:rPr>
          <w:rFonts w:ascii="Century Gothic" w:hAnsi="Century Gothic"/>
          <w:spacing w:val="-4"/>
          <w:sz w:val="18"/>
          <w:szCs w:val="18"/>
        </w:rPr>
        <w:t xml:space="preserve"> </w:t>
      </w:r>
      <w:r w:rsidR="00471ED7">
        <w:rPr>
          <w:rFonts w:ascii="Century Gothic" w:hAnsi="Century Gothic"/>
          <w:sz w:val="18"/>
          <w:szCs w:val="18"/>
        </w:rPr>
        <w:t xml:space="preserve">name                       </w:t>
      </w:r>
      <w:r w:rsidRPr="00471ED7">
        <w:rPr>
          <w:rFonts w:ascii="Century Gothic" w:hAnsi="Century Gothic"/>
          <w:sz w:val="18"/>
          <w:szCs w:val="18"/>
        </w:rPr>
        <w:t>signature</w:t>
      </w:r>
    </w:p>
    <w:p w14:paraId="066768BE" w14:textId="77777777" w:rsidR="00CB0789" w:rsidRDefault="00CB0789" w:rsidP="00CB0789">
      <w:pPr>
        <w:pStyle w:val="BodyText"/>
        <w:pBdr>
          <w:bottom w:val="single" w:sz="12" w:space="1" w:color="auto"/>
        </w:pBdr>
        <w:spacing w:before="9"/>
        <w:rPr>
          <w:rFonts w:ascii="Century Gothic" w:hAnsi="Century Gothic"/>
          <w:sz w:val="18"/>
          <w:szCs w:val="18"/>
        </w:rPr>
      </w:pPr>
    </w:p>
    <w:p w14:paraId="4829E43D" w14:textId="77777777" w:rsidR="00A67A9A" w:rsidRDefault="00A67A9A" w:rsidP="00CB0789">
      <w:pPr>
        <w:pStyle w:val="BodyText"/>
        <w:spacing w:before="9"/>
        <w:rPr>
          <w:rFonts w:ascii="Century Gothic" w:hAnsi="Century Gothic"/>
          <w:sz w:val="18"/>
          <w:szCs w:val="18"/>
        </w:rPr>
      </w:pPr>
    </w:p>
    <w:p w14:paraId="0A25E03D" w14:textId="77777777" w:rsidR="00A67A9A" w:rsidRDefault="00A67A9A" w:rsidP="00CB0789">
      <w:pPr>
        <w:pStyle w:val="BodyText"/>
        <w:spacing w:before="9"/>
        <w:rPr>
          <w:rFonts w:ascii="Century Gothic" w:hAnsi="Century Gothic"/>
          <w:sz w:val="18"/>
          <w:szCs w:val="18"/>
        </w:rPr>
      </w:pPr>
    </w:p>
    <w:p w14:paraId="6A184319" w14:textId="77777777" w:rsidR="00A67A9A" w:rsidRPr="00471ED7" w:rsidRDefault="00A67A9A" w:rsidP="00CB0789">
      <w:pPr>
        <w:pStyle w:val="BodyText"/>
        <w:spacing w:before="9"/>
        <w:rPr>
          <w:rFonts w:ascii="Century Gothic" w:hAnsi="Century Gothic"/>
          <w:sz w:val="18"/>
          <w:szCs w:val="18"/>
        </w:rPr>
      </w:pPr>
    </w:p>
    <w:p w14:paraId="3FD3061A" w14:textId="77777777" w:rsidR="00CB0789" w:rsidRPr="00471ED7" w:rsidRDefault="00CB0789" w:rsidP="00CB0789">
      <w:pPr>
        <w:pStyle w:val="BodyText"/>
        <w:tabs>
          <w:tab w:val="left" w:pos="4579"/>
          <w:tab w:val="left" w:pos="7716"/>
          <w:tab w:val="left" w:pos="9490"/>
        </w:tabs>
        <w:rPr>
          <w:rFonts w:ascii="Century Gothic" w:hAnsi="Century Gothic"/>
          <w:sz w:val="18"/>
          <w:szCs w:val="18"/>
        </w:rPr>
      </w:pPr>
      <w:r w:rsidRPr="00471ED7">
        <w:rPr>
          <w:rFonts w:ascii="Century Gothic" w:hAnsi="Century Gothic"/>
          <w:sz w:val="18"/>
          <w:szCs w:val="18"/>
        </w:rPr>
        <w:t>REVIEWED:</w:t>
      </w:r>
      <w:r w:rsidRPr="00471ED7">
        <w:rPr>
          <w:rFonts w:ascii="Century Gothic" w:hAnsi="Century Gothic"/>
          <w:sz w:val="18"/>
          <w:szCs w:val="18"/>
          <w:u w:val="single"/>
        </w:rPr>
        <w:t xml:space="preserve"> </w:t>
      </w:r>
      <w:r w:rsidRPr="00471ED7">
        <w:rPr>
          <w:rFonts w:ascii="Century Gothic" w:hAnsi="Century Gothic"/>
          <w:sz w:val="18"/>
          <w:szCs w:val="18"/>
          <w:u w:val="single"/>
        </w:rPr>
        <w:tab/>
        <w:t xml:space="preserve"> </w:t>
      </w:r>
      <w:r w:rsidRPr="00471ED7">
        <w:rPr>
          <w:rFonts w:ascii="Century Gothic" w:hAnsi="Century Gothic"/>
          <w:sz w:val="18"/>
          <w:szCs w:val="18"/>
          <w:u w:val="single"/>
        </w:rPr>
        <w:tab/>
      </w:r>
      <w:r w:rsidRPr="00471ED7">
        <w:rPr>
          <w:rFonts w:ascii="Century Gothic" w:hAnsi="Century Gothic"/>
          <w:sz w:val="18"/>
          <w:szCs w:val="18"/>
        </w:rPr>
        <w:t>DATE:</w:t>
      </w:r>
      <w:r w:rsidRPr="00471ED7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471ED7">
        <w:rPr>
          <w:rFonts w:ascii="Century Gothic" w:hAnsi="Century Gothic"/>
          <w:spacing w:val="1"/>
          <w:sz w:val="18"/>
          <w:szCs w:val="18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Pr="00471ED7">
        <w:rPr>
          <w:rFonts w:ascii="Century Gothic" w:hAnsi="Century Gothic"/>
          <w:spacing w:val="1"/>
          <w:sz w:val="18"/>
          <w:szCs w:val="18"/>
          <w:u w:val="single"/>
        </w:rPr>
        <w:instrText xml:space="preserve"> FORMTEXT </w:instrText>
      </w:r>
      <w:r w:rsidRPr="00471ED7">
        <w:rPr>
          <w:rFonts w:ascii="Century Gothic" w:hAnsi="Century Gothic"/>
          <w:spacing w:val="1"/>
          <w:sz w:val="18"/>
          <w:szCs w:val="18"/>
          <w:u w:val="single"/>
        </w:rPr>
      </w:r>
      <w:r w:rsidRPr="00471ED7">
        <w:rPr>
          <w:rFonts w:ascii="Century Gothic" w:hAnsi="Century Gothic"/>
          <w:spacing w:val="1"/>
          <w:sz w:val="18"/>
          <w:szCs w:val="18"/>
          <w:u w:val="single"/>
        </w:rPr>
        <w:fldChar w:fldCharType="separate"/>
      </w:r>
      <w:r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noProof/>
          <w:spacing w:val="1"/>
          <w:sz w:val="18"/>
          <w:szCs w:val="18"/>
          <w:u w:val="single"/>
        </w:rPr>
        <w:t> </w:t>
      </w:r>
      <w:r w:rsidRPr="00471ED7">
        <w:rPr>
          <w:rFonts w:ascii="Century Gothic" w:hAnsi="Century Gothic"/>
          <w:spacing w:val="1"/>
          <w:sz w:val="18"/>
          <w:szCs w:val="18"/>
          <w:u w:val="single"/>
        </w:rPr>
        <w:fldChar w:fldCharType="end"/>
      </w:r>
      <w:bookmarkEnd w:id="4"/>
      <w:r w:rsidRPr="00471ED7">
        <w:rPr>
          <w:rFonts w:ascii="Century Gothic" w:hAnsi="Century Gothic"/>
          <w:w w:val="99"/>
          <w:sz w:val="18"/>
          <w:szCs w:val="18"/>
          <w:u w:val="single"/>
        </w:rPr>
        <w:t xml:space="preserve"> </w:t>
      </w:r>
      <w:r w:rsidRPr="00471ED7">
        <w:rPr>
          <w:rFonts w:ascii="Century Gothic" w:hAnsi="Century Gothic"/>
          <w:sz w:val="18"/>
          <w:szCs w:val="18"/>
          <w:u w:val="single"/>
        </w:rPr>
        <w:tab/>
      </w:r>
    </w:p>
    <w:p w14:paraId="1D9DDC21" w14:textId="77777777" w:rsidR="00CB0789" w:rsidRPr="00471ED7" w:rsidRDefault="00B957F6" w:rsidP="00B957F6">
      <w:pPr>
        <w:tabs>
          <w:tab w:val="left" w:pos="3171"/>
        </w:tabs>
        <w:ind w:right="1181"/>
        <w:rPr>
          <w:rFonts w:ascii="Century Gothic" w:hAnsi="Century Gothic"/>
          <w:sz w:val="18"/>
          <w:szCs w:val="18"/>
        </w:rPr>
      </w:pPr>
      <w:r w:rsidRPr="00471ED7">
        <w:rPr>
          <w:rFonts w:ascii="Century Gothic" w:hAnsi="Century Gothic"/>
          <w:sz w:val="18"/>
          <w:szCs w:val="18"/>
        </w:rPr>
        <w:t xml:space="preserve">                                                  </w:t>
      </w:r>
      <w:r w:rsidR="00471ED7">
        <w:rPr>
          <w:rFonts w:ascii="Century Gothic" w:hAnsi="Century Gothic"/>
          <w:sz w:val="18"/>
          <w:szCs w:val="18"/>
        </w:rPr>
        <w:t xml:space="preserve">    </w:t>
      </w:r>
      <w:r w:rsidRPr="00471ED7">
        <w:rPr>
          <w:rFonts w:ascii="Century Gothic" w:hAnsi="Century Gothic"/>
          <w:sz w:val="18"/>
          <w:szCs w:val="18"/>
        </w:rPr>
        <w:t xml:space="preserve"> </w:t>
      </w:r>
      <w:r w:rsidR="00A67A9A">
        <w:rPr>
          <w:rFonts w:ascii="Century Gothic" w:hAnsi="Century Gothic"/>
          <w:sz w:val="18"/>
          <w:szCs w:val="18"/>
        </w:rPr>
        <w:t>BCF Executive Committee Representative</w:t>
      </w:r>
    </w:p>
    <w:p w14:paraId="4C1298CE" w14:textId="77777777" w:rsidR="00CB0789" w:rsidRDefault="00CB0789" w:rsidP="00D171D5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sectPr w:rsidR="00CB0789" w:rsidSect="008A4192">
      <w:headerReference w:type="default" r:id="rId9"/>
      <w:headerReference w:type="first" r:id="rId10"/>
      <w:pgSz w:w="12240" w:h="15840"/>
      <w:pgMar w:top="360" w:right="360" w:bottom="360" w:left="4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C547" w14:textId="77777777" w:rsidR="0094447B" w:rsidRDefault="0094447B" w:rsidP="00677FA7">
      <w:r>
        <w:separator/>
      </w:r>
    </w:p>
  </w:endnote>
  <w:endnote w:type="continuationSeparator" w:id="0">
    <w:p w14:paraId="358457E9" w14:textId="77777777" w:rsidR="0094447B" w:rsidRDefault="0094447B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B2797" w14:textId="77777777" w:rsidR="0094447B" w:rsidRDefault="0094447B" w:rsidP="00677FA7">
      <w:r>
        <w:separator/>
      </w:r>
    </w:p>
  </w:footnote>
  <w:footnote w:type="continuationSeparator" w:id="0">
    <w:p w14:paraId="4FF66F7A" w14:textId="77777777" w:rsidR="0094447B" w:rsidRDefault="0094447B" w:rsidP="0067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BD3E1" w14:textId="77777777" w:rsidR="008A4192" w:rsidRDefault="008A4192" w:rsidP="008A419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D6EC" w14:textId="77777777" w:rsidR="008A4192" w:rsidRDefault="008A4192" w:rsidP="008A4192">
    <w:pPr>
      <w:pStyle w:val="Header"/>
      <w:jc w:val="center"/>
    </w:pPr>
    <w:r>
      <w:rPr>
        <w:noProof/>
      </w:rPr>
      <w:drawing>
        <wp:inline distT="0" distB="0" distL="0" distR="0" wp14:anchorId="05D56901" wp14:editId="672A11A5">
          <wp:extent cx="2413001" cy="878612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FF_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49" cy="884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1525">
    <w:abstractNumId w:val="6"/>
  </w:num>
  <w:num w:numId="2" w16cid:durableId="67731010">
    <w:abstractNumId w:val="0"/>
  </w:num>
  <w:num w:numId="3" w16cid:durableId="1129929931">
    <w:abstractNumId w:val="5"/>
  </w:num>
  <w:num w:numId="4" w16cid:durableId="2094475025">
    <w:abstractNumId w:val="7"/>
  </w:num>
  <w:num w:numId="5" w16cid:durableId="332222164">
    <w:abstractNumId w:val="4"/>
  </w:num>
  <w:num w:numId="6" w16cid:durableId="788403024">
    <w:abstractNumId w:val="3"/>
  </w:num>
  <w:num w:numId="7" w16cid:durableId="174349383">
    <w:abstractNumId w:val="1"/>
  </w:num>
  <w:num w:numId="8" w16cid:durableId="2041274037">
    <w:abstractNumId w:val="8"/>
  </w:num>
  <w:num w:numId="9" w16cid:durableId="18868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BC"/>
    <w:rsid w:val="0000409B"/>
    <w:rsid w:val="000160A9"/>
    <w:rsid w:val="000230D6"/>
    <w:rsid w:val="00052930"/>
    <w:rsid w:val="00055E5B"/>
    <w:rsid w:val="000912B1"/>
    <w:rsid w:val="000B697D"/>
    <w:rsid w:val="000B7F46"/>
    <w:rsid w:val="000E261F"/>
    <w:rsid w:val="001540C1"/>
    <w:rsid w:val="00185B30"/>
    <w:rsid w:val="001A1431"/>
    <w:rsid w:val="001A79C7"/>
    <w:rsid w:val="001B0D31"/>
    <w:rsid w:val="001E75F8"/>
    <w:rsid w:val="001F2D35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27D10"/>
    <w:rsid w:val="00430784"/>
    <w:rsid w:val="00471C74"/>
    <w:rsid w:val="00471ED7"/>
    <w:rsid w:val="00484A85"/>
    <w:rsid w:val="004937B7"/>
    <w:rsid w:val="004D255B"/>
    <w:rsid w:val="0050025C"/>
    <w:rsid w:val="005049A7"/>
    <w:rsid w:val="00535388"/>
    <w:rsid w:val="00535612"/>
    <w:rsid w:val="00565980"/>
    <w:rsid w:val="00592B64"/>
    <w:rsid w:val="00593CC0"/>
    <w:rsid w:val="005C2189"/>
    <w:rsid w:val="006017DC"/>
    <w:rsid w:val="00677FA7"/>
    <w:rsid w:val="00694742"/>
    <w:rsid w:val="00706C99"/>
    <w:rsid w:val="007328F5"/>
    <w:rsid w:val="007559A4"/>
    <w:rsid w:val="007704F6"/>
    <w:rsid w:val="00771709"/>
    <w:rsid w:val="007B2390"/>
    <w:rsid w:val="007C2C7D"/>
    <w:rsid w:val="00802924"/>
    <w:rsid w:val="00824C33"/>
    <w:rsid w:val="0083341F"/>
    <w:rsid w:val="0085108D"/>
    <w:rsid w:val="00853DAA"/>
    <w:rsid w:val="008A25EC"/>
    <w:rsid w:val="008A2FC6"/>
    <w:rsid w:val="008A4192"/>
    <w:rsid w:val="008B6BF7"/>
    <w:rsid w:val="008B7DE0"/>
    <w:rsid w:val="008C3864"/>
    <w:rsid w:val="008E3501"/>
    <w:rsid w:val="008E35DF"/>
    <w:rsid w:val="008E6AD8"/>
    <w:rsid w:val="0091377B"/>
    <w:rsid w:val="00925B84"/>
    <w:rsid w:val="0094447B"/>
    <w:rsid w:val="00944ABC"/>
    <w:rsid w:val="0095333B"/>
    <w:rsid w:val="00977C41"/>
    <w:rsid w:val="009C36AD"/>
    <w:rsid w:val="00A017EF"/>
    <w:rsid w:val="00A171F0"/>
    <w:rsid w:val="00A3447B"/>
    <w:rsid w:val="00A522DD"/>
    <w:rsid w:val="00A55E8B"/>
    <w:rsid w:val="00A66050"/>
    <w:rsid w:val="00A67A9A"/>
    <w:rsid w:val="00AB61C7"/>
    <w:rsid w:val="00B11042"/>
    <w:rsid w:val="00B45CBE"/>
    <w:rsid w:val="00B4719D"/>
    <w:rsid w:val="00B53F4E"/>
    <w:rsid w:val="00B957F6"/>
    <w:rsid w:val="00BB0252"/>
    <w:rsid w:val="00C050C2"/>
    <w:rsid w:val="00C15643"/>
    <w:rsid w:val="00C357A2"/>
    <w:rsid w:val="00C664F7"/>
    <w:rsid w:val="00C67DC0"/>
    <w:rsid w:val="00C7188D"/>
    <w:rsid w:val="00C82D85"/>
    <w:rsid w:val="00CB0789"/>
    <w:rsid w:val="00CC60F2"/>
    <w:rsid w:val="00CE4457"/>
    <w:rsid w:val="00CF5560"/>
    <w:rsid w:val="00D171D5"/>
    <w:rsid w:val="00D26BDF"/>
    <w:rsid w:val="00D61EA0"/>
    <w:rsid w:val="00DB5AA5"/>
    <w:rsid w:val="00DC3E2D"/>
    <w:rsid w:val="00DE4F6F"/>
    <w:rsid w:val="00E07E83"/>
    <w:rsid w:val="00E103BE"/>
    <w:rsid w:val="00E20423"/>
    <w:rsid w:val="00E31BA0"/>
    <w:rsid w:val="00E36087"/>
    <w:rsid w:val="00E36A71"/>
    <w:rsid w:val="00EA34CE"/>
    <w:rsid w:val="00EB3C48"/>
    <w:rsid w:val="00EB5481"/>
    <w:rsid w:val="00ED5054"/>
    <w:rsid w:val="00F0143E"/>
    <w:rsid w:val="00F320CE"/>
    <w:rsid w:val="00F60566"/>
    <w:rsid w:val="00FF017E"/>
    <w:rsid w:val="00FF2B4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65313D"/>
  <w15:docId w15:val="{90371F39-D89D-45FD-9909-A896D07D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4AB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B0789"/>
    <w:pPr>
      <w:widowControl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B07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fcoordinat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relbicki\Downloads\IC-Non-Profit-Grant-Proposal-Templat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7BAC02-3B23-488F-839B-50C7333E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IC-Non-Profit-Grant-Proposal-Template-WORD</Template>
  <TotalTime>0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Strelbicki</dc:creator>
  <cp:lastModifiedBy>Linda Thoma</cp:lastModifiedBy>
  <cp:revision>2</cp:revision>
  <cp:lastPrinted>2017-12-21T16:29:00Z</cp:lastPrinted>
  <dcterms:created xsi:type="dcterms:W3CDTF">2024-07-01T16:21:00Z</dcterms:created>
  <dcterms:modified xsi:type="dcterms:W3CDTF">2024-07-01T16:21:00Z</dcterms:modified>
</cp:coreProperties>
</file>